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CD" w:rsidRPr="002F00CD" w:rsidRDefault="001B2E78" w:rsidP="002F0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-366395</wp:posOffset>
                </wp:positionV>
                <wp:extent cx="2971800" cy="15430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DF3" w:rsidRPr="00915DF3" w:rsidRDefault="00915DF3" w:rsidP="003139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15D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45pt;margin-top:-28.85pt;width:234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">
                <v:textbox>
                  <w:txbxContent>
                    <w:p w:rsidR="00915DF3" w:rsidRPr="00915DF3" w:rsidRDefault="00915DF3" w:rsidP="003139B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15D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spazio riservato all’ufficio protocollo</w:t>
                      </w:r>
                    </w:p>
                  </w:txbxContent>
                </v:textbox>
              </v:shape>
            </w:pict>
          </mc:Fallback>
        </mc:AlternateContent>
      </w:r>
      <w:r w:rsidR="002F00CD">
        <w:tab/>
      </w:r>
      <w:r w:rsidR="002F00CD">
        <w:tab/>
      </w:r>
      <w:r w:rsidR="002F00CD">
        <w:tab/>
      </w:r>
      <w:r w:rsidR="002F00CD">
        <w:tab/>
      </w:r>
      <w:r w:rsidR="002F00CD">
        <w:tab/>
      </w:r>
      <w:r w:rsidR="002F00CD">
        <w:tab/>
      </w:r>
      <w:r w:rsidR="002F00CD">
        <w:tab/>
      </w:r>
      <w:r w:rsidR="002F00CD" w:rsidRPr="002F00CD">
        <w:rPr>
          <w:rFonts w:ascii="Times New Roman" w:hAnsi="Times New Roman" w:cs="Times New Roman"/>
          <w:b/>
        </w:rPr>
        <w:t>Spett. Comune di Sant’Ilario d’Enza</w:t>
      </w:r>
    </w:p>
    <w:p w:rsidR="002F00CD" w:rsidRDefault="008F0E91" w:rsidP="002F0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IV° Settore -</w:t>
      </w:r>
      <w:r w:rsidR="002F00CD" w:rsidRPr="002F00CD">
        <w:rPr>
          <w:rFonts w:ascii="Times New Roman" w:hAnsi="Times New Roman" w:cs="Times New Roman"/>
          <w:b/>
        </w:rPr>
        <w:t xml:space="preserve"> Attività Scolastiche, Cult</w:t>
      </w:r>
      <w:r w:rsidR="002F00CD">
        <w:rPr>
          <w:rFonts w:ascii="Times New Roman" w:hAnsi="Times New Roman" w:cs="Times New Roman"/>
          <w:b/>
        </w:rPr>
        <w:t>urali</w:t>
      </w:r>
    </w:p>
    <w:p w:rsidR="002F00CD" w:rsidRDefault="002F00CD" w:rsidP="002F0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 Sportive</w:t>
      </w:r>
    </w:p>
    <w:p w:rsidR="003139BD" w:rsidRPr="002F00CD" w:rsidRDefault="008F0E91" w:rsidP="002F0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2° Servizio -</w:t>
      </w:r>
      <w:r w:rsidR="003139BD">
        <w:rPr>
          <w:rFonts w:ascii="Times New Roman" w:hAnsi="Times New Roman" w:cs="Times New Roman"/>
          <w:b/>
        </w:rPr>
        <w:t xml:space="preserve"> Istituzioni dell’Infanzia</w:t>
      </w:r>
    </w:p>
    <w:p w:rsidR="002F00CD" w:rsidRPr="002F00CD" w:rsidRDefault="002F00CD" w:rsidP="002F0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  <w:t>Via Roma, 84</w:t>
      </w:r>
    </w:p>
    <w:p w:rsidR="002F00CD" w:rsidRPr="002F00CD" w:rsidRDefault="002F00CD" w:rsidP="002F00C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</w:r>
      <w:r w:rsidRPr="002F00CD">
        <w:rPr>
          <w:rFonts w:ascii="Times New Roman" w:hAnsi="Times New Roman" w:cs="Times New Roman"/>
          <w:b/>
        </w:rPr>
        <w:tab/>
        <w:t>42049 Sant’Ilario d’Enza (RE)</w:t>
      </w:r>
    </w:p>
    <w:p w:rsidR="002F00CD" w:rsidRDefault="002F00CD" w:rsidP="002F00CD">
      <w:pPr>
        <w:widowControl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4EE9" w:rsidRDefault="002F00CD" w:rsidP="00DD4EE9">
      <w:pPr>
        <w:widowControl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39BD" w:rsidRPr="00DD4EE9" w:rsidRDefault="00DD4EE9" w:rsidP="00DD4EE9">
      <w:pPr>
        <w:widowControl w:val="0"/>
        <w:spacing w:line="240" w:lineRule="auto"/>
      </w:pPr>
      <w:r>
        <w:rPr>
          <w:rFonts w:ascii="Times New Roman" w:hAnsi="Times New Roman" w:cs="Times New Roman"/>
          <w:b/>
        </w:rPr>
        <w:t>O</w:t>
      </w:r>
      <w:r w:rsidR="00915DF3" w:rsidRPr="00915DF3">
        <w:rPr>
          <w:rFonts w:ascii="Times New Roman" w:hAnsi="Times New Roman" w:cs="Times New Roman"/>
          <w:b/>
        </w:rPr>
        <w:t>ggetto:</w:t>
      </w:r>
      <w:r w:rsidR="00915DF3">
        <w:rPr>
          <w:rFonts w:ascii="Times New Roman" w:hAnsi="Times New Roman" w:cs="Times New Roman"/>
          <w:b/>
        </w:rPr>
        <w:t xml:space="preserve"> </w:t>
      </w:r>
      <w:r w:rsidR="007E6D20">
        <w:rPr>
          <w:rFonts w:ascii="Times New Roman" w:hAnsi="Times New Roman" w:cs="Times New Roman"/>
          <w:b/>
          <w:sz w:val="24"/>
          <w:szCs w:val="24"/>
        </w:rPr>
        <w:t>RICHIESTA DEL SERVIZIO DI</w:t>
      </w:r>
      <w:r w:rsidR="00915DF3" w:rsidRPr="002D4956">
        <w:rPr>
          <w:rFonts w:ascii="Times New Roman" w:hAnsi="Times New Roman" w:cs="Times New Roman"/>
          <w:b/>
          <w:sz w:val="24"/>
          <w:szCs w:val="24"/>
        </w:rPr>
        <w:t xml:space="preserve"> TEMPO PROLUNGATO - A.S. 20</w:t>
      </w:r>
      <w:r w:rsidR="00F9461B">
        <w:rPr>
          <w:rFonts w:ascii="Times New Roman" w:hAnsi="Times New Roman" w:cs="Times New Roman"/>
          <w:b/>
          <w:sz w:val="24"/>
          <w:szCs w:val="24"/>
        </w:rPr>
        <w:t>21</w:t>
      </w:r>
      <w:r w:rsidR="004A2C58">
        <w:rPr>
          <w:rFonts w:ascii="Times New Roman" w:hAnsi="Times New Roman" w:cs="Times New Roman"/>
          <w:b/>
          <w:sz w:val="24"/>
          <w:szCs w:val="24"/>
        </w:rPr>
        <w:t>/20</w:t>
      </w:r>
      <w:r w:rsidR="007B62DB">
        <w:rPr>
          <w:rFonts w:ascii="Times New Roman" w:hAnsi="Times New Roman" w:cs="Times New Roman"/>
          <w:b/>
          <w:sz w:val="24"/>
          <w:szCs w:val="24"/>
        </w:rPr>
        <w:t>2</w:t>
      </w:r>
      <w:r w:rsidR="00F9461B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7B62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58CD" w:rsidRPr="002D495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D58CD" w:rsidRPr="003139BD">
        <w:rPr>
          <w:rFonts w:ascii="Times New Roman" w:hAnsi="Times New Roman" w:cs="Times New Roman"/>
          <w:sz w:val="16"/>
          <w:szCs w:val="16"/>
        </w:rPr>
        <w:t>(ai sensi dell’art. 11 del Regolamento delle Istituzioni Comunali per l’Infanzia</w:t>
      </w:r>
      <w:r w:rsidR="000A4C18" w:rsidRPr="003139BD">
        <w:rPr>
          <w:rFonts w:ascii="Times New Roman" w:hAnsi="Times New Roman" w:cs="Times New Roman"/>
          <w:sz w:val="16"/>
          <w:szCs w:val="16"/>
        </w:rPr>
        <w:t xml:space="preserve"> - </w:t>
      </w:r>
      <w:r w:rsidR="00DD58CD" w:rsidRPr="003C3DA6">
        <w:rPr>
          <w:rFonts w:ascii="Times New Roman" w:hAnsi="Times New Roman" w:cs="Times New Roman"/>
          <w:b/>
          <w:sz w:val="16"/>
          <w:szCs w:val="16"/>
        </w:rPr>
        <w:t>possono accedere al servizio i bambini che abbiano compiuto i dodici mesi di età</w:t>
      </w:r>
      <w:r w:rsidR="00DD58CD" w:rsidRPr="003139BD">
        <w:rPr>
          <w:rFonts w:ascii="Times New Roman" w:hAnsi="Times New Roman" w:cs="Times New Roman"/>
          <w:sz w:val="16"/>
          <w:szCs w:val="16"/>
        </w:rPr>
        <w:t>)</w:t>
      </w:r>
    </w:p>
    <w:p w:rsidR="00DD58CD" w:rsidRDefault="00DD58CD" w:rsidP="00DD58CD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 genitore di ______________________________________________________________________________ nato</w:t>
      </w:r>
      <w:r w:rsidR="000268C5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_________________________________</w:t>
      </w:r>
      <w:r w:rsidR="000F34A5">
        <w:rPr>
          <w:rFonts w:ascii="Times New Roman" w:hAnsi="Times New Roman" w:cs="Times New Roman"/>
        </w:rPr>
        <w:t>_______________ il _____________</w:t>
      </w:r>
      <w:r>
        <w:rPr>
          <w:rFonts w:ascii="Times New Roman" w:hAnsi="Times New Roman" w:cs="Times New Roman"/>
        </w:rPr>
        <w:t>___________</w:t>
      </w:r>
      <w:r w:rsidR="003139BD">
        <w:rPr>
          <w:rFonts w:ascii="Times New Roman" w:hAnsi="Times New Roman" w:cs="Times New Roman"/>
        </w:rPr>
        <w:t>______</w:t>
      </w:r>
    </w:p>
    <w:p w:rsidR="001F358B" w:rsidRDefault="000A4C18" w:rsidP="001F358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D58CD">
        <w:rPr>
          <w:rFonts w:ascii="Times New Roman" w:hAnsi="Times New Roman" w:cs="Times New Roman"/>
        </w:rPr>
        <w:t>hiede che il figlio possa usufruire dell’orari</w:t>
      </w:r>
      <w:r>
        <w:rPr>
          <w:rFonts w:ascii="Times New Roman" w:hAnsi="Times New Roman" w:cs="Times New Roman"/>
        </w:rPr>
        <w:t>o prolungato (</w:t>
      </w:r>
      <w:r>
        <w:rPr>
          <w:rFonts w:ascii="Times New Roman" w:hAnsi="Times New Roman" w:cs="Times New Roman"/>
          <w:b/>
        </w:rPr>
        <w:t>dalle ore 16 alle ore 18</w:t>
      </w:r>
      <w:r>
        <w:rPr>
          <w:rFonts w:ascii="Times New Roman" w:hAnsi="Times New Roman" w:cs="Times New Roman"/>
        </w:rPr>
        <w:t>) nei seguenti giorni:</w:t>
      </w:r>
    </w:p>
    <w:p w:rsidR="0049601A" w:rsidRDefault="0049601A" w:rsidP="001F358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52933" w:rsidRPr="001F358B" w:rsidRDefault="001F358B" w:rsidP="00952933">
      <w:pPr>
        <w:widowControl w:val="0"/>
        <w:spacing w:after="0" w:line="240" w:lineRule="auto"/>
        <w:ind w:left="6381"/>
        <w:rPr>
          <w:rFonts w:ascii="Times New Roman" w:hAnsi="Times New Roman" w:cs="Times New Roman"/>
          <w:b/>
        </w:rPr>
      </w:pPr>
      <w:r w:rsidRPr="001F358B">
        <w:rPr>
          <w:rFonts w:ascii="Times New Roman" w:hAnsi="Times New Roman" w:cs="Times New Roman"/>
          <w:b/>
        </w:rPr>
        <w:t>17</w:t>
      </w:r>
      <w:r w:rsidRPr="001F358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CC18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1F358B">
        <w:rPr>
          <w:rFonts w:ascii="Times New Roman" w:hAnsi="Times New Roman" w:cs="Times New Roman"/>
          <w:b/>
        </w:rPr>
        <w:t xml:space="preserve">17,30             </w:t>
      </w:r>
      <w:r>
        <w:rPr>
          <w:rFonts w:ascii="Times New Roman" w:hAnsi="Times New Roman" w:cs="Times New Roman"/>
          <w:b/>
        </w:rPr>
        <w:t xml:space="preserve"> </w:t>
      </w:r>
      <w:r w:rsidR="00CC18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1F358B">
        <w:rPr>
          <w:rFonts w:ascii="Times New Roman" w:hAnsi="Times New Roman" w:cs="Times New Roman"/>
          <w:b/>
        </w:rPr>
        <w:t>8</w:t>
      </w:r>
    </w:p>
    <w:p w:rsidR="000A4C18" w:rsidRDefault="000A4C18" w:rsidP="00DD58CD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LUNEDI’               </w:t>
      </w:r>
      <w:r w:rsidR="000E460B"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 uscita 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E460B"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                 </w:t>
      </w:r>
      <w:r w:rsidR="000E460B"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                </w:t>
      </w:r>
      <w:r w:rsidR="000E460B"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</w:p>
    <w:p w:rsidR="000A4C18" w:rsidRDefault="000A4C18" w:rsidP="00DD58CD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MARTEDI’            </w:t>
      </w:r>
      <w:r w:rsidR="000E460B"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                              con uscita 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E460B"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>
        <w:rPr>
          <w:rFonts w:ascii="Times New Roman" w:hAnsi="Times New Roman" w:cs="Times New Roman"/>
        </w:rPr>
        <w:tab/>
        <w:t xml:space="preserve">       </w:t>
      </w:r>
      <w:r w:rsidR="000E460B"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>
        <w:rPr>
          <w:rFonts w:ascii="Times New Roman" w:hAnsi="Times New Roman" w:cs="Times New Roman"/>
        </w:rPr>
        <w:tab/>
        <w:t xml:space="preserve">              </w:t>
      </w:r>
      <w:r w:rsidR="00F95733">
        <w:rPr>
          <w:rFonts w:ascii="Times New Roman" w:hAnsi="Times New Roman" w:cs="Times New Roman"/>
        </w:rPr>
        <w:t xml:space="preserve"> </w:t>
      </w:r>
      <w:r w:rsidR="000E460B"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</w:p>
    <w:p w:rsidR="000A4C18" w:rsidRDefault="000E460B" w:rsidP="00DD58CD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MERCOLEDI’       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0A4C18">
        <w:rPr>
          <w:rFonts w:ascii="Times New Roman" w:hAnsi="Times New Roman" w:cs="Times New Roman"/>
        </w:rPr>
        <w:t xml:space="preserve">                               con uscita ore                            </w:t>
      </w: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0A4C18">
        <w:rPr>
          <w:rFonts w:ascii="Times New Roman" w:hAnsi="Times New Roman" w:cs="Times New Roman"/>
        </w:rPr>
        <w:tab/>
        <w:t xml:space="preserve">       </w:t>
      </w: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0A4C18">
        <w:rPr>
          <w:rFonts w:ascii="Times New Roman" w:hAnsi="Times New Roman" w:cs="Times New Roman"/>
        </w:rPr>
        <w:tab/>
        <w:t xml:space="preserve">             </w:t>
      </w:r>
      <w:r w:rsidR="00F95733">
        <w:rPr>
          <w:rFonts w:ascii="Times New Roman" w:hAnsi="Times New Roman" w:cs="Times New Roman"/>
        </w:rPr>
        <w:t xml:space="preserve"> </w:t>
      </w:r>
      <w:r w:rsidR="000A4C18">
        <w:rPr>
          <w:rFonts w:ascii="Times New Roman" w:hAnsi="Times New Roman" w:cs="Times New Roman"/>
        </w:rPr>
        <w:t xml:space="preserve"> </w:t>
      </w: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</w:p>
    <w:p w:rsidR="000A4C18" w:rsidRDefault="000E460B" w:rsidP="00DD58CD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GIOVEDI’              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0A4C18">
        <w:rPr>
          <w:rFonts w:ascii="Times New Roman" w:hAnsi="Times New Roman" w:cs="Times New Roman"/>
        </w:rPr>
        <w:t xml:space="preserve">                               con uscita ore</w:t>
      </w:r>
      <w:r w:rsidR="000A4C18">
        <w:rPr>
          <w:rFonts w:ascii="Times New Roman" w:hAnsi="Times New Roman" w:cs="Times New Roman"/>
        </w:rPr>
        <w:tab/>
      </w:r>
      <w:r w:rsidR="000A4C18">
        <w:rPr>
          <w:rFonts w:ascii="Times New Roman" w:hAnsi="Times New Roman" w:cs="Times New Roman"/>
        </w:rPr>
        <w:tab/>
      </w:r>
      <w:r w:rsidR="000A4C18">
        <w:rPr>
          <w:rFonts w:ascii="Times New Roman" w:hAnsi="Times New Roman" w:cs="Times New Roman"/>
        </w:rPr>
        <w:tab/>
      </w: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0A4C18">
        <w:rPr>
          <w:rFonts w:ascii="Times New Roman" w:hAnsi="Times New Roman" w:cs="Times New Roman"/>
        </w:rPr>
        <w:t xml:space="preserve">                 </w:t>
      </w: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882C97">
        <w:rPr>
          <w:rFonts w:ascii="Times New Roman" w:hAnsi="Times New Roman" w:cs="Times New Roman"/>
        </w:rPr>
        <w:t xml:space="preserve">                  </w:t>
      </w: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</w:p>
    <w:p w:rsidR="000A4C18" w:rsidRDefault="000E460B" w:rsidP="00DD58CD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VENERDI’             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0A4C18">
        <w:rPr>
          <w:rFonts w:ascii="Times New Roman" w:hAnsi="Times New Roman" w:cs="Times New Roman"/>
        </w:rPr>
        <w:t xml:space="preserve">                               con uscita ore</w:t>
      </w:r>
      <w:r w:rsidR="00882C97">
        <w:rPr>
          <w:rFonts w:ascii="Times New Roman" w:hAnsi="Times New Roman" w:cs="Times New Roman"/>
        </w:rPr>
        <w:t xml:space="preserve">                          </w:t>
      </w:r>
      <w:r w:rsidR="003139BD">
        <w:rPr>
          <w:rFonts w:ascii="Times New Roman" w:hAnsi="Times New Roman" w:cs="Times New Roman"/>
        </w:rPr>
        <w:t xml:space="preserve"> </w:t>
      </w:r>
      <w:r w:rsidR="00882C97">
        <w:rPr>
          <w:rFonts w:ascii="Times New Roman" w:hAnsi="Times New Roman" w:cs="Times New Roman"/>
        </w:rPr>
        <w:t xml:space="preserve"> </w:t>
      </w: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882C97">
        <w:rPr>
          <w:rFonts w:ascii="Times New Roman" w:hAnsi="Times New Roman" w:cs="Times New Roman"/>
        </w:rPr>
        <w:t xml:space="preserve">                 </w:t>
      </w: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882C97">
        <w:rPr>
          <w:rFonts w:ascii="Times New Roman" w:hAnsi="Times New Roman" w:cs="Times New Roman"/>
        </w:rPr>
        <w:t xml:space="preserve">                  </w:t>
      </w: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</w:p>
    <w:p w:rsidR="000A4C18" w:rsidRDefault="00F91B06" w:rsidP="00DD58CD">
      <w:pPr>
        <w:widowContro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conoscenza di quanto disposto dagli artt. 75 e 76 del D.P.R. 28 dicembre 2000 n. 445, sulle conseguenze e sulle responsabilità penali cui può andare incontro in caso di dichiarazioni mendaci, ai sensi di cui all’art. 47 del D.P.R. 445/2000 sotto la propria responsabilità,</w:t>
      </w:r>
    </w:p>
    <w:p w:rsidR="006E2844" w:rsidRDefault="006E2844" w:rsidP="006E2844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6E2844" w:rsidRDefault="006E2844" w:rsidP="006E2844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seguente orario di lavoro:</w:t>
      </w:r>
    </w:p>
    <w:p w:rsidR="006E2844" w:rsidRDefault="000E460B" w:rsidP="006E2844">
      <w:pPr>
        <w:widowControl w:val="0"/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6E2844">
        <w:rPr>
          <w:rFonts w:ascii="Times New Roman" w:hAnsi="Times New Roman" w:cs="Times New Roman"/>
        </w:rPr>
        <w:t xml:space="preserve"> </w:t>
      </w:r>
      <w:r w:rsidR="00F95733">
        <w:rPr>
          <w:rFonts w:ascii="Times New Roman" w:hAnsi="Times New Roman" w:cs="Times New Roman"/>
        </w:rPr>
        <w:tab/>
        <w:t>PADRE ___________________</w:t>
      </w:r>
      <w:r w:rsidR="006E2844">
        <w:rPr>
          <w:rFonts w:ascii="Times New Roman" w:hAnsi="Times New Roman" w:cs="Times New Roman"/>
        </w:rPr>
        <w:t>______________________________________________________</w:t>
      </w:r>
    </w:p>
    <w:p w:rsidR="006E2844" w:rsidRDefault="000E460B" w:rsidP="006E2844">
      <w:pPr>
        <w:widowControl w:val="0"/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 w:rsidR="006E2844">
        <w:rPr>
          <w:rFonts w:ascii="Times New Roman" w:hAnsi="Times New Roman" w:cs="Times New Roman"/>
        </w:rPr>
        <w:t xml:space="preserve"> </w:t>
      </w:r>
      <w:r w:rsidR="00F95733">
        <w:rPr>
          <w:rFonts w:ascii="Times New Roman" w:hAnsi="Times New Roman" w:cs="Times New Roman"/>
        </w:rPr>
        <w:tab/>
      </w:r>
      <w:r w:rsidR="006E2844">
        <w:rPr>
          <w:rFonts w:ascii="Times New Roman" w:hAnsi="Times New Roman" w:cs="Times New Roman"/>
        </w:rPr>
        <w:t>MADRE _________________________________________________________________________</w:t>
      </w:r>
    </w:p>
    <w:p w:rsidR="003E0706" w:rsidRPr="003E0706" w:rsidRDefault="003E0706" w:rsidP="003E0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  <w:r w:rsidRPr="003E07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Informativa per il trattamento dei dati personali ai sensi dell’art. 13 del Regolamento Europeo n. 679/2016</w:t>
      </w:r>
    </w:p>
    <w:p w:rsidR="003E0706" w:rsidRPr="003E0706" w:rsidRDefault="003E0706" w:rsidP="003E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it-IT"/>
        </w:rPr>
      </w:pPr>
      <w:r w:rsidRPr="003E070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Utilizziamo – anche tramite collaboratori esterni – i dati che La riguardano esclusivamente per nostre finalità istituzionali, anche quando li comunichiamo ad altri Enti pubblici o a terzi privati. Informazioni dettagliate, anche in ordine alle modalità di esercizio del Suo diritto di accesso e agli altri Suoi diritti, sono riportate sull’informativa disponibile sul sito web del Comune </w:t>
      </w:r>
      <w:hyperlink r:id="rId6" w:history="1">
        <w:r w:rsidRPr="003E070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www.comune.santilariodenza.re.it</w:t>
        </w:r>
      </w:hyperlink>
      <w:r w:rsidRPr="003E070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nella sezione “Privacy”</w:t>
      </w:r>
      <w:r w:rsidRPr="003E0706">
        <w:rPr>
          <w:rFonts w:ascii="Times New Roman" w:eastAsia="Times New Roman" w:hAnsi="Times New Roman" w:cs="Times New Roman"/>
          <w:color w:val="0000FF"/>
          <w:sz w:val="18"/>
          <w:szCs w:val="18"/>
          <w:lang w:eastAsia="it-IT"/>
        </w:rPr>
        <w:t xml:space="preserve"> </w:t>
      </w:r>
      <w:r w:rsidRPr="003E0706">
        <w:rPr>
          <w:rFonts w:ascii="Times New Roman" w:eastAsia="Times New Roman" w:hAnsi="Times New Roman" w:cs="Times New Roman"/>
          <w:sz w:val="18"/>
          <w:szCs w:val="18"/>
          <w:lang w:eastAsia="it-IT"/>
        </w:rPr>
        <w:t>e presso “Civico” – Sportello Unico al Cittadino in via Roma 84 - Sant’Ilario d’Enza.</w:t>
      </w:r>
    </w:p>
    <w:p w:rsidR="006E2844" w:rsidRPr="00FF30D9" w:rsidRDefault="00FF30D9" w:rsidP="00C96727">
      <w:pPr>
        <w:widowControl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F30D9" w:rsidRDefault="00484624" w:rsidP="00C967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123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Il/La richiedente</w:t>
      </w:r>
      <w:r w:rsidR="00FF30D9">
        <w:rPr>
          <w:rFonts w:ascii="Times New Roman" w:hAnsi="Times New Roman" w:cs="Times New Roman"/>
        </w:rPr>
        <w:tab/>
      </w:r>
      <w:r w:rsidR="00FF30D9">
        <w:rPr>
          <w:rFonts w:ascii="Times New Roman" w:hAnsi="Times New Roman" w:cs="Times New Roman"/>
        </w:rPr>
        <w:tab/>
      </w:r>
      <w:r w:rsidR="00FF30D9">
        <w:rPr>
          <w:rFonts w:ascii="Times New Roman" w:hAnsi="Times New Roman" w:cs="Times New Roman"/>
        </w:rPr>
        <w:tab/>
      </w:r>
      <w:r w:rsidR="00FF30D9">
        <w:rPr>
          <w:rFonts w:ascii="Times New Roman" w:hAnsi="Times New Roman" w:cs="Times New Roman"/>
        </w:rPr>
        <w:tab/>
      </w:r>
      <w:r w:rsidR="00FF30D9">
        <w:rPr>
          <w:rFonts w:ascii="Times New Roman" w:hAnsi="Times New Roman" w:cs="Times New Roman"/>
        </w:rPr>
        <w:tab/>
      </w:r>
      <w:r w:rsidR="00FF30D9">
        <w:rPr>
          <w:rFonts w:ascii="Times New Roman" w:hAnsi="Times New Roman" w:cs="Times New Roman"/>
        </w:rPr>
        <w:tab/>
      </w:r>
      <w:r w:rsidR="00FF30D9">
        <w:rPr>
          <w:rFonts w:ascii="Times New Roman" w:hAnsi="Times New Roman" w:cs="Times New Roman"/>
        </w:rPr>
        <w:tab/>
      </w:r>
      <w:r w:rsidR="00FF30D9">
        <w:rPr>
          <w:rFonts w:ascii="Times New Roman" w:hAnsi="Times New Roman" w:cs="Times New Roman"/>
        </w:rPr>
        <w:tab/>
      </w:r>
    </w:p>
    <w:p w:rsidR="001C0918" w:rsidRDefault="006E2844" w:rsidP="00C96727">
      <w:pPr>
        <w:spacing w:after="0" w:line="240" w:lineRule="auto"/>
        <w:rPr>
          <w:rFonts w:ascii="Times New Roman" w:hAnsi="Times New Roman" w:cs="Times New Roman"/>
        </w:rPr>
      </w:pPr>
      <w:r w:rsidRPr="006E2844">
        <w:rPr>
          <w:rFonts w:ascii="Times New Roman" w:hAnsi="Times New Roman" w:cs="Times New Roman"/>
        </w:rPr>
        <w:t>Sant’Ilario d’Enza</w:t>
      </w:r>
      <w:r w:rsidR="001C0918">
        <w:rPr>
          <w:rFonts w:ascii="Times New Roman" w:hAnsi="Times New Roman" w:cs="Times New Roman"/>
        </w:rPr>
        <w:t>, _________________</w:t>
      </w:r>
      <w:r w:rsidR="001C0918">
        <w:rPr>
          <w:rFonts w:ascii="Times New Roman" w:hAnsi="Times New Roman" w:cs="Times New Roman"/>
        </w:rPr>
        <w:tab/>
      </w:r>
      <w:r w:rsidR="001C0918">
        <w:rPr>
          <w:rFonts w:ascii="Times New Roman" w:hAnsi="Times New Roman" w:cs="Times New Roman"/>
        </w:rPr>
        <w:tab/>
      </w:r>
      <w:r w:rsidR="001C0918">
        <w:rPr>
          <w:rFonts w:ascii="Times New Roman" w:hAnsi="Times New Roman" w:cs="Times New Roman"/>
        </w:rPr>
        <w:tab/>
        <w:t>___________________________</w:t>
      </w:r>
      <w:r w:rsidR="001F358B">
        <w:rPr>
          <w:rFonts w:ascii="Times New Roman" w:hAnsi="Times New Roman" w:cs="Times New Roman"/>
        </w:rPr>
        <w:t>_</w:t>
      </w:r>
      <w:r w:rsidR="001C0918">
        <w:rPr>
          <w:rFonts w:ascii="Times New Roman" w:hAnsi="Times New Roman" w:cs="Times New Roman"/>
        </w:rPr>
        <w:t>_</w:t>
      </w:r>
      <w:r w:rsidR="003139BD">
        <w:rPr>
          <w:rFonts w:ascii="Times New Roman" w:hAnsi="Times New Roman" w:cs="Times New Roman"/>
        </w:rPr>
        <w:t>___</w:t>
      </w:r>
      <w:r w:rsidR="001C0918">
        <w:rPr>
          <w:rFonts w:ascii="Times New Roman" w:hAnsi="Times New Roman" w:cs="Times New Roman"/>
        </w:rPr>
        <w:t>___</w:t>
      </w:r>
    </w:p>
    <w:p w:rsidR="001F358B" w:rsidRPr="001F358B" w:rsidRDefault="001F358B" w:rsidP="001F358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F30D9">
        <w:rPr>
          <w:rFonts w:ascii="Times New Roman" w:hAnsi="Times New Roman" w:cs="Times New Roman"/>
        </w:rPr>
        <w:t>(data)</w:t>
      </w:r>
      <w:r w:rsidRPr="001F358B">
        <w:rPr>
          <w:rFonts w:ascii="Times New Roman" w:hAnsi="Times New Roman" w:cs="Times New Roman"/>
          <w:sz w:val="16"/>
          <w:szCs w:val="16"/>
        </w:rPr>
        <w:tab/>
      </w:r>
      <w:r w:rsidRPr="001F358B">
        <w:rPr>
          <w:rFonts w:ascii="Times New Roman" w:hAnsi="Times New Roman" w:cs="Times New Roman"/>
          <w:sz w:val="16"/>
          <w:szCs w:val="16"/>
        </w:rPr>
        <w:tab/>
      </w:r>
      <w:r w:rsidRPr="001F358B">
        <w:rPr>
          <w:rFonts w:ascii="Times New Roman" w:hAnsi="Times New Roman" w:cs="Times New Roman"/>
          <w:sz w:val="16"/>
          <w:szCs w:val="16"/>
        </w:rPr>
        <w:tab/>
      </w:r>
      <w:r w:rsidRPr="001F358B">
        <w:rPr>
          <w:rFonts w:ascii="Times New Roman" w:hAnsi="Times New Roman" w:cs="Times New Roman"/>
          <w:sz w:val="16"/>
          <w:szCs w:val="16"/>
        </w:rPr>
        <w:tab/>
      </w:r>
      <w:r w:rsidRPr="001F358B">
        <w:rPr>
          <w:rFonts w:ascii="Times New Roman" w:hAnsi="Times New Roman" w:cs="Times New Roman"/>
          <w:sz w:val="16"/>
          <w:szCs w:val="16"/>
        </w:rPr>
        <w:tab/>
      </w:r>
      <w:r w:rsidRPr="001F358B">
        <w:rPr>
          <w:rFonts w:ascii="Times New Roman" w:hAnsi="Times New Roman" w:cs="Times New Roman"/>
          <w:sz w:val="16"/>
          <w:szCs w:val="16"/>
        </w:rPr>
        <w:tab/>
      </w:r>
      <w:r w:rsidRPr="00FF30D9">
        <w:rPr>
          <w:rFonts w:ascii="Times New Roman" w:hAnsi="Times New Roman" w:cs="Times New Roman"/>
        </w:rPr>
        <w:t>(firma per esteso e leggibile)</w:t>
      </w:r>
    </w:p>
    <w:p w:rsidR="006E2844" w:rsidRDefault="006E2844" w:rsidP="006E2844">
      <w:pPr>
        <w:widowControl w:val="0"/>
        <w:rPr>
          <w:rFonts w:ascii="Times New Roman" w:hAnsi="Times New Roman" w:cs="Times New Roman"/>
        </w:rPr>
      </w:pPr>
    </w:p>
    <w:p w:rsidR="008023F5" w:rsidRDefault="000E460B" w:rsidP="008023F5">
      <w:pPr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ab/>
      </w:r>
      <w:r w:rsidR="006E2844">
        <w:rPr>
          <w:rFonts w:ascii="Times New Roman" w:hAnsi="Times New Roman" w:cs="Times New Roman"/>
        </w:rPr>
        <w:t xml:space="preserve"> </w:t>
      </w:r>
      <w:r w:rsidR="006E2844" w:rsidRPr="000E460B">
        <w:rPr>
          <w:rFonts w:ascii="Times New Roman" w:hAnsi="Times New Roman" w:cs="Times New Roman"/>
          <w:sz w:val="20"/>
          <w:szCs w:val="20"/>
        </w:rPr>
        <w:t>Firma apposta in presenza del dipendente</w:t>
      </w:r>
    </w:p>
    <w:p w:rsidR="006E2844" w:rsidRPr="006E2844" w:rsidRDefault="000E460B" w:rsidP="00D13A57">
      <w:pPr>
        <w:widowControl w:val="0"/>
        <w:spacing w:line="240" w:lineRule="auto"/>
        <w:rPr>
          <w:rFonts w:ascii="Times New Roman" w:hAnsi="Times New Roman" w:cs="Times New Roman"/>
        </w:rPr>
      </w:pPr>
      <w:r w:rsidRPr="0089442E">
        <w:rPr>
          <w:rFonts w:ascii="Courier New" w:hAnsi="Courier New" w:cs="Courier New"/>
          <w:b/>
          <w:bCs/>
          <w:i/>
          <w:iCs/>
          <w:sz w:val="28"/>
          <w:szCs w:val="28"/>
        </w:rPr>
        <w:t>□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ab/>
      </w:r>
      <w:r w:rsidR="006E2844">
        <w:rPr>
          <w:rFonts w:ascii="Times New Roman" w:hAnsi="Times New Roman" w:cs="Times New Roman"/>
        </w:rPr>
        <w:t xml:space="preserve"> </w:t>
      </w:r>
      <w:r w:rsidR="006E2844" w:rsidRPr="000E460B">
        <w:rPr>
          <w:rFonts w:ascii="Times New Roman" w:hAnsi="Times New Roman" w:cs="Times New Roman"/>
          <w:sz w:val="20"/>
          <w:szCs w:val="20"/>
        </w:rPr>
        <w:t>Firma non apposta in presenza del dipendente (allegato: fotocopia documento di identità del richiedente)</w:t>
      </w:r>
    </w:p>
    <w:sectPr w:rsidR="006E2844" w:rsidRPr="006E2844" w:rsidSect="003E070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B2" w:rsidRDefault="00D146B2" w:rsidP="00915DF3">
      <w:pPr>
        <w:spacing w:after="0" w:line="240" w:lineRule="auto"/>
      </w:pPr>
      <w:r>
        <w:separator/>
      </w:r>
    </w:p>
  </w:endnote>
  <w:endnote w:type="continuationSeparator" w:id="0">
    <w:p w:rsidR="00D146B2" w:rsidRDefault="00D146B2" w:rsidP="0091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B2" w:rsidRDefault="00D146B2" w:rsidP="00915DF3">
      <w:pPr>
        <w:spacing w:after="0" w:line="240" w:lineRule="auto"/>
      </w:pPr>
      <w:r>
        <w:separator/>
      </w:r>
    </w:p>
  </w:footnote>
  <w:footnote w:type="continuationSeparator" w:id="0">
    <w:p w:rsidR="00D146B2" w:rsidRDefault="00D146B2" w:rsidP="0091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F3"/>
    <w:rsid w:val="00001233"/>
    <w:rsid w:val="0000436B"/>
    <w:rsid w:val="000268C5"/>
    <w:rsid w:val="000864C0"/>
    <w:rsid w:val="000A4C18"/>
    <w:rsid w:val="000E460B"/>
    <w:rsid w:val="000F34A5"/>
    <w:rsid w:val="00153D1C"/>
    <w:rsid w:val="00155D2A"/>
    <w:rsid w:val="00167F05"/>
    <w:rsid w:val="001B2E78"/>
    <w:rsid w:val="001C0918"/>
    <w:rsid w:val="001F358B"/>
    <w:rsid w:val="001F419E"/>
    <w:rsid w:val="00241889"/>
    <w:rsid w:val="0025193A"/>
    <w:rsid w:val="002B1885"/>
    <w:rsid w:val="002B4A29"/>
    <w:rsid w:val="002D4956"/>
    <w:rsid w:val="002F00CD"/>
    <w:rsid w:val="00304D00"/>
    <w:rsid w:val="003139BD"/>
    <w:rsid w:val="00347DD6"/>
    <w:rsid w:val="003C3DA6"/>
    <w:rsid w:val="003E0706"/>
    <w:rsid w:val="00407451"/>
    <w:rsid w:val="00443EE4"/>
    <w:rsid w:val="00484624"/>
    <w:rsid w:val="0049601A"/>
    <w:rsid w:val="004A2C58"/>
    <w:rsid w:val="00576234"/>
    <w:rsid w:val="00581D3B"/>
    <w:rsid w:val="00660A87"/>
    <w:rsid w:val="006D3882"/>
    <w:rsid w:val="006E2844"/>
    <w:rsid w:val="00713A4C"/>
    <w:rsid w:val="007264A2"/>
    <w:rsid w:val="0076434D"/>
    <w:rsid w:val="007B62DB"/>
    <w:rsid w:val="007E6D20"/>
    <w:rsid w:val="008023F5"/>
    <w:rsid w:val="00823FAE"/>
    <w:rsid w:val="00882C97"/>
    <w:rsid w:val="008B5943"/>
    <w:rsid w:val="008F0E91"/>
    <w:rsid w:val="00915DF3"/>
    <w:rsid w:val="00952933"/>
    <w:rsid w:val="00A626BF"/>
    <w:rsid w:val="00A7019D"/>
    <w:rsid w:val="00A8528A"/>
    <w:rsid w:val="00AE7396"/>
    <w:rsid w:val="00B65615"/>
    <w:rsid w:val="00B76FD9"/>
    <w:rsid w:val="00BC68E8"/>
    <w:rsid w:val="00BD361F"/>
    <w:rsid w:val="00C02D9C"/>
    <w:rsid w:val="00C416D1"/>
    <w:rsid w:val="00C907BD"/>
    <w:rsid w:val="00C96727"/>
    <w:rsid w:val="00CA369C"/>
    <w:rsid w:val="00CC1880"/>
    <w:rsid w:val="00CF73EE"/>
    <w:rsid w:val="00D13A57"/>
    <w:rsid w:val="00D146B2"/>
    <w:rsid w:val="00DA107E"/>
    <w:rsid w:val="00DD4EE9"/>
    <w:rsid w:val="00DD58CD"/>
    <w:rsid w:val="00F91B06"/>
    <w:rsid w:val="00F9461B"/>
    <w:rsid w:val="00F95733"/>
    <w:rsid w:val="00FA1BAE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461E-612F-4D3C-BCA6-D599294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15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5DF3"/>
  </w:style>
  <w:style w:type="paragraph" w:styleId="Pidipagina">
    <w:name w:val="footer"/>
    <w:basedOn w:val="Normale"/>
    <w:link w:val="PidipaginaCarattere"/>
    <w:uiPriority w:val="99"/>
    <w:semiHidden/>
    <w:unhideWhenUsed/>
    <w:rsid w:val="00915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5DF3"/>
  </w:style>
  <w:style w:type="character" w:styleId="Testosegnaposto">
    <w:name w:val="Placeholder Text"/>
    <w:basedOn w:val="Carpredefinitoparagrafo"/>
    <w:uiPriority w:val="99"/>
    <w:semiHidden/>
    <w:rsid w:val="006E284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8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2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santilariodenza.r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1F8C1151.dotm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Ferri Antonella</cp:lastModifiedBy>
  <cp:revision>4</cp:revision>
  <cp:lastPrinted>2016-01-20T10:50:00Z</cp:lastPrinted>
  <dcterms:created xsi:type="dcterms:W3CDTF">2020-04-06T12:24:00Z</dcterms:created>
  <dcterms:modified xsi:type="dcterms:W3CDTF">2021-01-21T08:11:00Z</dcterms:modified>
</cp:coreProperties>
</file>